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CC" w:rsidRDefault="00BB4ACC" w:rsidP="008C62CB">
      <w:pPr>
        <w:rPr>
          <w:rFonts w:ascii="Garamond" w:hAnsi="Garamond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3.2pt;margin-top:-54.35pt;width:75pt;height:79.55pt;z-index:-251659776">
            <v:imagedata r:id="rId7" o:title=""/>
          </v:shape>
        </w:pict>
      </w:r>
    </w:p>
    <w:p w:rsidR="00BB4ACC" w:rsidRPr="007964BC" w:rsidRDefault="00BB4ACC" w:rsidP="008C62CB">
      <w:pPr>
        <w:rPr>
          <w:rFonts w:ascii="Garamond" w:hAnsi="Garamond"/>
        </w:rPr>
      </w:pPr>
    </w:p>
    <w:p w:rsidR="00BB4ACC" w:rsidRPr="004E646B" w:rsidRDefault="00BB4ACC" w:rsidP="004E646B">
      <w:pPr>
        <w:pStyle w:val="Heading3"/>
        <w:spacing w:before="0" w:after="0"/>
        <w:jc w:val="center"/>
        <w:rPr>
          <w:rFonts w:ascii="Garamond" w:hAnsi="Garamond"/>
          <w:smallCaps/>
          <w:shadow/>
          <w:color w:val="000080"/>
          <w:sz w:val="44"/>
          <w:szCs w:val="40"/>
        </w:rPr>
      </w:pPr>
      <w:r>
        <w:rPr>
          <w:rFonts w:ascii="Garamond" w:hAnsi="Garamond"/>
          <w:smallCaps/>
          <w:shadow/>
          <w:color w:val="000080"/>
          <w:sz w:val="44"/>
          <w:szCs w:val="40"/>
        </w:rPr>
        <w:t>Burmistrz M</w:t>
      </w:r>
      <w:r w:rsidRPr="004E646B">
        <w:rPr>
          <w:rFonts w:ascii="Garamond" w:hAnsi="Garamond"/>
          <w:smallCaps/>
          <w:shadow/>
          <w:color w:val="000080"/>
          <w:sz w:val="44"/>
          <w:szCs w:val="40"/>
        </w:rPr>
        <w:t>iasta i Gminy w Kępnie</w:t>
      </w:r>
    </w:p>
    <w:p w:rsidR="00BB4ACC" w:rsidRPr="00870B5C" w:rsidRDefault="00BB4ACC" w:rsidP="00870B5C">
      <w:pPr>
        <w:pStyle w:val="Heading1"/>
        <w:spacing w:before="0" w:after="0"/>
        <w:jc w:val="center"/>
        <w:rPr>
          <w:rFonts w:ascii="Garamond" w:hAnsi="Garamond"/>
          <w:smallCaps/>
          <w:shadow/>
          <w:color w:val="000080"/>
          <w:sz w:val="24"/>
          <w:szCs w:val="28"/>
        </w:rPr>
      </w:pPr>
      <w:r w:rsidRPr="0093193D">
        <w:rPr>
          <w:smallCaps/>
          <w:color w:val="000080"/>
          <w:sz w:val="22"/>
        </w:rPr>
        <w:t xml:space="preserve"> </w:t>
      </w:r>
    </w:p>
    <w:p w:rsidR="00BB4ACC" w:rsidRPr="003A1E9A" w:rsidRDefault="00BB4ACC" w:rsidP="008C62CB">
      <w:pPr>
        <w:tabs>
          <w:tab w:val="left" w:pos="7740"/>
        </w:tabs>
        <w:ind w:left="180" w:hanging="72"/>
      </w:pPr>
      <w:r>
        <w:rPr>
          <w:noProof/>
        </w:rPr>
        <w:pict>
          <v:line id="_x0000_s1029" style="position:absolute;left:0;text-align:left;z-index:251655680" from="10.15pt,9.25pt" to="442.15pt,9.25pt" o:allowincell="f" strokecolor="navy" strokeweight="1.25pt"/>
        </w:pict>
      </w:r>
      <w:r w:rsidRPr="003A1E9A">
        <w:tab/>
      </w:r>
      <w:r w:rsidRPr="003A1E9A">
        <w:tab/>
      </w:r>
      <w:r w:rsidRPr="003A1E9A">
        <w:tab/>
      </w:r>
    </w:p>
    <w:p w:rsidR="00BB4ACC" w:rsidRPr="003A1E9A" w:rsidRDefault="00BB4ACC" w:rsidP="00711C95">
      <w:pPr>
        <w:ind w:left="3540" w:firstLine="708"/>
        <w:jc w:val="center"/>
        <w:rPr>
          <w:i/>
        </w:rPr>
      </w:pPr>
    </w:p>
    <w:p w:rsidR="00BB4ACC" w:rsidRPr="00CB2376" w:rsidRDefault="00BB4ACC" w:rsidP="007F45DF">
      <w:pPr>
        <w:ind w:left="5664"/>
      </w:pPr>
      <w:r w:rsidRPr="00CB2376">
        <w:t xml:space="preserve">Kępno, dn. </w:t>
      </w:r>
      <w:r>
        <w:t>12.03.2019 r.</w:t>
      </w:r>
    </w:p>
    <w:p w:rsidR="00BB4ACC" w:rsidRPr="00CB2376" w:rsidRDefault="00BB4ACC" w:rsidP="002377AC"/>
    <w:p w:rsidR="00BB4ACC" w:rsidRDefault="00BB4ACC" w:rsidP="00017D06">
      <w:pPr>
        <w:jc w:val="center"/>
      </w:pPr>
    </w:p>
    <w:p w:rsidR="00BB4ACC" w:rsidRPr="00017D06" w:rsidRDefault="00BB4ACC" w:rsidP="00017D06">
      <w:pPr>
        <w:jc w:val="center"/>
        <w:rPr>
          <w:b/>
        </w:rPr>
      </w:pPr>
      <w:r w:rsidRPr="00017D06">
        <w:rPr>
          <w:b/>
        </w:rPr>
        <w:t>OGŁOSZENIE</w:t>
      </w:r>
    </w:p>
    <w:p w:rsidR="00BB4ACC" w:rsidRDefault="00BB4ACC" w:rsidP="00CB2376"/>
    <w:p w:rsidR="00BB4ACC" w:rsidRPr="00977E3A" w:rsidRDefault="00BB4ACC" w:rsidP="00977E3A">
      <w:pPr>
        <w:pStyle w:val="BodyText"/>
        <w:spacing w:line="360" w:lineRule="auto"/>
        <w:jc w:val="center"/>
        <w:rPr>
          <w:b/>
          <w:bCs/>
        </w:rPr>
      </w:pPr>
      <w:r>
        <w:t xml:space="preserve">Na podstawie </w:t>
      </w:r>
      <w:r w:rsidRPr="00484000">
        <w:t>§ 6 ust. 3</w:t>
      </w:r>
      <w:r>
        <w:t xml:space="preserve"> Uchwały nr LVIII/426/2018  Rady Miejskiej w Kępnie z dnia 9 sierpnia 2018 r. </w:t>
      </w:r>
      <w:r>
        <w:rPr>
          <w:b/>
        </w:rPr>
        <w:t>w sprawie określenia wymagań, jakie powinien spełniać projekt budżetu obywatelskiego</w:t>
      </w:r>
    </w:p>
    <w:p w:rsidR="00BB4ACC" w:rsidRPr="00AD567A" w:rsidRDefault="00BB4ACC" w:rsidP="00017D06">
      <w:pPr>
        <w:jc w:val="center"/>
        <w:rPr>
          <w:b/>
          <w:smallCaps/>
          <w:shadow/>
        </w:rPr>
      </w:pPr>
      <w:r w:rsidRPr="00AD567A">
        <w:rPr>
          <w:b/>
          <w:smallCaps/>
          <w:shadow/>
        </w:rPr>
        <w:t>BURMISTRZ MIASTA I GMINY KĘPNO</w:t>
      </w:r>
    </w:p>
    <w:p w:rsidR="00BB4ACC" w:rsidRPr="00AD567A" w:rsidRDefault="00BB4ACC" w:rsidP="00017D06">
      <w:pPr>
        <w:jc w:val="center"/>
        <w:rPr>
          <w:b/>
          <w:smallCaps/>
          <w:shadow/>
        </w:rPr>
      </w:pPr>
      <w:r w:rsidRPr="00AD567A">
        <w:rPr>
          <w:b/>
          <w:smallCaps/>
          <w:shadow/>
        </w:rPr>
        <w:t>OGŁASZA</w:t>
      </w:r>
    </w:p>
    <w:p w:rsidR="00BB4ACC" w:rsidRPr="00AD567A" w:rsidRDefault="00BB4ACC" w:rsidP="00017D06">
      <w:pPr>
        <w:jc w:val="center"/>
        <w:rPr>
          <w:b/>
          <w:smallCaps/>
          <w:shadow/>
        </w:rPr>
      </w:pPr>
      <w:r w:rsidRPr="00AD567A">
        <w:rPr>
          <w:b/>
          <w:smallCaps/>
          <w:shadow/>
        </w:rPr>
        <w:t>OTWARTY NABÓR MIESZKAŃCÓW GMINY KĘPNO</w:t>
      </w:r>
    </w:p>
    <w:p w:rsidR="00BB4ACC" w:rsidRDefault="00BB4ACC" w:rsidP="00017D06">
      <w:pPr>
        <w:jc w:val="center"/>
        <w:rPr>
          <w:b/>
          <w:smallCaps/>
          <w:shadow/>
        </w:rPr>
      </w:pPr>
      <w:r w:rsidRPr="00AD567A">
        <w:rPr>
          <w:b/>
          <w:smallCaps/>
          <w:shadow/>
        </w:rPr>
        <w:t>NA CZŁONKÓW KOMISJI</w:t>
      </w:r>
    </w:p>
    <w:p w:rsidR="00BB4ACC" w:rsidRDefault="00BB4ACC" w:rsidP="00017D06">
      <w:pPr>
        <w:jc w:val="center"/>
        <w:rPr>
          <w:b/>
          <w:smallCaps/>
          <w:shadow/>
        </w:rPr>
      </w:pPr>
      <w:r>
        <w:rPr>
          <w:b/>
          <w:smallCaps/>
          <w:shadow/>
        </w:rPr>
        <w:t>WERYFIKUJĄCEJ PROJEKTY DO REALIZACJI W RAMACH</w:t>
      </w:r>
    </w:p>
    <w:p w:rsidR="00BB4ACC" w:rsidRPr="00977E3A" w:rsidRDefault="00BB4ACC" w:rsidP="00977E3A">
      <w:pPr>
        <w:jc w:val="center"/>
        <w:rPr>
          <w:b/>
          <w:smallCaps/>
          <w:shadow/>
        </w:rPr>
      </w:pPr>
      <w:r>
        <w:rPr>
          <w:b/>
          <w:smallCaps/>
          <w:shadow/>
        </w:rPr>
        <w:t xml:space="preserve"> KĘPIŃSKIEGO BUDŻETU OBYWATELSKIEGO na 2020 rok</w:t>
      </w: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  <w:r>
        <w:t>Spośród osób, które zgłoszą chęć udziału w obradach komisji wylosowane zostaną 3 osoby.</w:t>
      </w:r>
    </w:p>
    <w:p w:rsidR="00BB4ACC" w:rsidRDefault="00BB4ACC" w:rsidP="00017D06">
      <w:pPr>
        <w:jc w:val="both"/>
      </w:pPr>
      <w:r>
        <w:t>Losowanie podzielone zostanie na 3 grupy wiekowe</w:t>
      </w:r>
    </w:p>
    <w:p w:rsidR="00BB4ACC" w:rsidRDefault="00BB4ACC" w:rsidP="00017D06">
      <w:pPr>
        <w:jc w:val="both"/>
      </w:pPr>
      <w:r>
        <w:t>- I grupa 18-30 lat,</w:t>
      </w:r>
    </w:p>
    <w:p w:rsidR="00BB4ACC" w:rsidRDefault="00BB4ACC" w:rsidP="00017D06">
      <w:pPr>
        <w:jc w:val="both"/>
      </w:pPr>
      <w:r>
        <w:t>- II grupa 31-50 lat</w:t>
      </w:r>
    </w:p>
    <w:p w:rsidR="00BB4ACC" w:rsidRDefault="00BB4ACC" w:rsidP="00017D06">
      <w:pPr>
        <w:jc w:val="both"/>
      </w:pPr>
      <w:r>
        <w:t>- III grupa: osoby powyżej 50 roku życia.</w:t>
      </w:r>
    </w:p>
    <w:p w:rsidR="00BB4ACC" w:rsidRDefault="00BB4ACC" w:rsidP="00017D06">
      <w:pPr>
        <w:jc w:val="both"/>
      </w:pPr>
    </w:p>
    <w:p w:rsidR="00BB4ACC" w:rsidRPr="000027A8" w:rsidRDefault="00BB4ACC" w:rsidP="00017D06">
      <w:pPr>
        <w:jc w:val="both"/>
        <w:rPr>
          <w:i/>
        </w:rPr>
      </w:pPr>
      <w:r>
        <w:t>Zgłoszenia należy dokonać na formularzu stanowiącym załącznik do ogłoszenia w zamkniętej kopercie z dopiskiem „</w:t>
      </w:r>
      <w:r w:rsidRPr="000027A8">
        <w:rPr>
          <w:i/>
        </w:rPr>
        <w:t>Komisja konk</w:t>
      </w:r>
      <w:r>
        <w:rPr>
          <w:i/>
        </w:rPr>
        <w:t>ursowa – budżet obywatelski na 2020</w:t>
      </w:r>
    </w:p>
    <w:p w:rsidR="00BB4ACC" w:rsidRDefault="00BB4ACC" w:rsidP="00017D06">
      <w:pPr>
        <w:jc w:val="both"/>
      </w:pPr>
    </w:p>
    <w:p w:rsidR="00BB4ACC" w:rsidRPr="000027A8" w:rsidRDefault="00BB4ACC" w:rsidP="00017D06">
      <w:pPr>
        <w:jc w:val="both"/>
        <w:rPr>
          <w:b/>
        </w:rPr>
      </w:pPr>
      <w:r w:rsidRPr="000027A8">
        <w:rPr>
          <w:b/>
        </w:rPr>
        <w:t>Termin złożenia formularza</w:t>
      </w:r>
    </w:p>
    <w:p w:rsidR="00BB4ACC" w:rsidRDefault="00BB4ACC" w:rsidP="00017D06">
      <w:pPr>
        <w:jc w:val="both"/>
      </w:pPr>
      <w:r>
        <w:t xml:space="preserve">Formularze należy składać w terminie </w:t>
      </w:r>
      <w:r w:rsidRPr="00A23AFE">
        <w:t xml:space="preserve">do </w:t>
      </w:r>
      <w:r>
        <w:t>10.04.2019</w:t>
      </w:r>
      <w:r w:rsidRPr="00A23AFE">
        <w:t xml:space="preserve"> r.</w:t>
      </w:r>
      <w:r w:rsidRPr="001B2878">
        <w:t xml:space="preserve"> do</w:t>
      </w:r>
      <w:r>
        <w:t xml:space="preserve"> godz. 15:00 (decyduje data wpływu do Urzędu Miasta i Gminy w Kępnie) </w:t>
      </w:r>
    </w:p>
    <w:p w:rsidR="00BB4ACC" w:rsidRPr="000027A8" w:rsidRDefault="00BB4ACC" w:rsidP="00017D06">
      <w:pPr>
        <w:jc w:val="both"/>
        <w:rPr>
          <w:b/>
        </w:rPr>
      </w:pPr>
      <w:r w:rsidRPr="000027A8">
        <w:rPr>
          <w:b/>
        </w:rPr>
        <w:t>Miejsce złożenia formularza</w:t>
      </w:r>
    </w:p>
    <w:p w:rsidR="00BB4ACC" w:rsidRDefault="00BB4ACC" w:rsidP="00017D06">
      <w:pPr>
        <w:jc w:val="both"/>
      </w:pPr>
      <w:r>
        <w:t>Urząd Miasta i Gminy w Kępnie</w:t>
      </w:r>
    </w:p>
    <w:p w:rsidR="00BB4ACC" w:rsidRDefault="00BB4ACC" w:rsidP="00017D06">
      <w:pPr>
        <w:jc w:val="both"/>
      </w:pPr>
      <w:r>
        <w:t xml:space="preserve">ul. Ratuszowa 1 </w:t>
      </w:r>
    </w:p>
    <w:p w:rsidR="00BB4ACC" w:rsidRDefault="00BB4ACC" w:rsidP="00017D06">
      <w:pPr>
        <w:jc w:val="both"/>
      </w:pPr>
      <w:r>
        <w:t>63-600 Kępno</w:t>
      </w:r>
    </w:p>
    <w:p w:rsidR="00BB4ACC" w:rsidRDefault="00BB4ACC" w:rsidP="00017D06">
      <w:pPr>
        <w:jc w:val="both"/>
      </w:pPr>
      <w:r>
        <w:t xml:space="preserve">Punkt Obsługi Interesantów (parter) </w:t>
      </w: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  <w:r>
        <w:t xml:space="preserve">Osoby deklarujące chęć pracy w komisji przed rozpoczęciem prac w komisji składają oświadczenie o wyrażeniu zgody na pracę w komisji . </w:t>
      </w: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  <w:r>
        <w:t xml:space="preserve">Za pracę w komisji jej członkom nie przysługuje wynagrodzenie. </w:t>
      </w: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Pr="00F63660" w:rsidRDefault="00BB4ACC" w:rsidP="00234653">
      <w:pPr>
        <w:jc w:val="center"/>
        <w:rPr>
          <w:b/>
          <w:shadow/>
        </w:rPr>
      </w:pPr>
      <w:r w:rsidRPr="00F63660">
        <w:rPr>
          <w:b/>
          <w:shadow/>
        </w:rPr>
        <w:t>FORMULARZ ZGŁOSZENIA KANDYDATA DO PRACY W KOMISJI</w:t>
      </w:r>
    </w:p>
    <w:p w:rsidR="00BB4ACC" w:rsidRPr="00F63660" w:rsidRDefault="00BB4ACC" w:rsidP="00234653">
      <w:pPr>
        <w:jc w:val="center"/>
        <w:rPr>
          <w:b/>
          <w:shadow/>
        </w:rPr>
      </w:pPr>
    </w:p>
    <w:p w:rsidR="00BB4ACC" w:rsidRPr="00F63660" w:rsidRDefault="00BB4ACC" w:rsidP="00234653">
      <w:pPr>
        <w:jc w:val="center"/>
        <w:rPr>
          <w:b/>
          <w:shadow/>
        </w:rPr>
      </w:pPr>
      <w:r>
        <w:rPr>
          <w:b/>
          <w:shadow/>
        </w:rPr>
        <w:t>KĘPIŃSKI BUDŻET OBYWATELSKI 2020</w:t>
      </w:r>
    </w:p>
    <w:p w:rsidR="00BB4ACC" w:rsidRDefault="00BB4ACC" w:rsidP="00234653">
      <w:pPr>
        <w:jc w:val="center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  <w:r>
        <w:t xml:space="preserve">Ja ………………………………………………………………………………….……. </w:t>
      </w:r>
    </w:p>
    <w:p w:rsidR="00BB4ACC" w:rsidRPr="00374DDD" w:rsidRDefault="00BB4ACC" w:rsidP="00374DDD">
      <w:pPr>
        <w:jc w:val="center"/>
        <w:rPr>
          <w:i/>
          <w:sz w:val="18"/>
          <w:szCs w:val="18"/>
        </w:rPr>
      </w:pPr>
      <w:r w:rsidRPr="00452CEB">
        <w:rPr>
          <w:i/>
          <w:sz w:val="18"/>
          <w:szCs w:val="18"/>
        </w:rPr>
        <w:t>(imię i nazwisko kandydata)</w:t>
      </w:r>
    </w:p>
    <w:p w:rsidR="00BB4ACC" w:rsidRDefault="00BB4ACC" w:rsidP="0052769B">
      <w:pPr>
        <w:jc w:val="center"/>
        <w:rPr>
          <w:i/>
          <w:sz w:val="18"/>
          <w:szCs w:val="18"/>
        </w:rPr>
      </w:pPr>
    </w:p>
    <w:p w:rsidR="00BB4ACC" w:rsidRDefault="00BB4ACC" w:rsidP="0052769B">
      <w:pPr>
        <w:jc w:val="center"/>
      </w:pPr>
      <w:r>
        <w:rPr>
          <w:i/>
          <w:sz w:val="18"/>
          <w:szCs w:val="18"/>
        </w:rPr>
        <w:t>…………</w:t>
      </w:r>
      <w:r>
        <w:t>………………………………………….………………………………………………..</w:t>
      </w:r>
    </w:p>
    <w:p w:rsidR="00BB4ACC" w:rsidRPr="00452CEB" w:rsidRDefault="00BB4ACC" w:rsidP="0052769B">
      <w:pPr>
        <w:jc w:val="center"/>
        <w:rPr>
          <w:i/>
          <w:sz w:val="18"/>
          <w:szCs w:val="18"/>
        </w:rPr>
      </w:pPr>
      <w:r w:rsidRPr="00452CEB">
        <w:rPr>
          <w:i/>
          <w:sz w:val="18"/>
          <w:szCs w:val="18"/>
        </w:rPr>
        <w:t>(numer telefonu, adres e-mail)</w:t>
      </w:r>
    </w:p>
    <w:p w:rsidR="00BB4ACC" w:rsidRDefault="00BB4ACC" w:rsidP="0052769B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  <w:r>
        <w:t>Należy zaznaczyć,  właściwą grupę wiekową Kandydata</w:t>
      </w:r>
    </w:p>
    <w:p w:rsidR="00BB4ACC" w:rsidRDefault="00BB4ACC" w:rsidP="00374DDD">
      <w:pPr>
        <w:jc w:val="both"/>
      </w:pPr>
      <w:r>
        <w:t xml:space="preserve">                          </w:t>
      </w:r>
    </w:p>
    <w:p w:rsidR="00BB4ACC" w:rsidRDefault="00BB4ACC" w:rsidP="00374DDD">
      <w:pPr>
        <w:ind w:firstLine="708"/>
        <w:jc w:val="both"/>
      </w:pPr>
      <w:r>
        <w:rPr>
          <w:noProof/>
        </w:rPr>
        <w:pict>
          <v:rect id="_x0000_s1030" style="position:absolute;left:0;text-align:left;margin-left:9pt;margin-top:.75pt;width:21.05pt;height:18pt;z-index:251657728"/>
        </w:pict>
      </w:r>
      <w:r>
        <w:t>I grupa 18-30 lat,</w:t>
      </w:r>
    </w:p>
    <w:p w:rsidR="00BB4ACC" w:rsidRDefault="00BB4ACC" w:rsidP="00374DDD">
      <w:pPr>
        <w:jc w:val="both"/>
      </w:pPr>
    </w:p>
    <w:p w:rsidR="00BB4ACC" w:rsidRDefault="00BB4ACC" w:rsidP="00374DDD">
      <w:pPr>
        <w:jc w:val="both"/>
      </w:pPr>
      <w:r>
        <w:rPr>
          <w:noProof/>
        </w:rPr>
        <w:pict>
          <v:rect id="_x0000_s1031" style="position:absolute;left:0;text-align:left;margin-left:9pt;margin-top:.15pt;width:21.05pt;height:18pt;z-index:251658752"/>
        </w:pict>
      </w:r>
      <w:r>
        <w:tab/>
        <w:t>II grupa 31-50 lat</w:t>
      </w:r>
    </w:p>
    <w:p w:rsidR="00BB4ACC" w:rsidRDefault="00BB4ACC" w:rsidP="00374DDD">
      <w:pPr>
        <w:jc w:val="both"/>
      </w:pPr>
      <w:r>
        <w:rPr>
          <w:noProof/>
        </w:rPr>
        <w:pict>
          <v:rect id="_x0000_s1032" style="position:absolute;left:0;text-align:left;margin-left:9pt;margin-top:13.35pt;width:21.05pt;height:18pt;z-index:251659776"/>
        </w:pict>
      </w:r>
    </w:p>
    <w:p w:rsidR="00BB4ACC" w:rsidRDefault="00BB4ACC" w:rsidP="00374DDD">
      <w:pPr>
        <w:jc w:val="both"/>
      </w:pPr>
      <w:r>
        <w:tab/>
        <w:t>III grupa: osoby powyżej 50 roku życia.</w:t>
      </w:r>
    </w:p>
    <w:p w:rsidR="00BB4ACC" w:rsidRDefault="00BB4ACC" w:rsidP="00374DDD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Pr="00DD047E" w:rsidRDefault="00BB4ACC" w:rsidP="0052769B">
      <w:pPr>
        <w:numPr>
          <w:ilvl w:val="0"/>
          <w:numId w:val="2"/>
        </w:numPr>
        <w:spacing w:line="276" w:lineRule="auto"/>
        <w:jc w:val="both"/>
      </w:pPr>
      <w:r w:rsidRPr="00DD047E">
        <w:t>wyrażam zgodę na pracę w komisji weryfikującej projekty (zadania) zgłoszone w ramach Kępińskieg</w:t>
      </w:r>
      <w:r>
        <w:t>o Budżetu Obywatelskiego na 2020</w:t>
      </w:r>
      <w:r w:rsidRPr="00DD047E">
        <w:t xml:space="preserve"> rok.</w:t>
      </w: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</w:p>
    <w:p w:rsidR="00BB4ACC" w:rsidRDefault="00BB4ACC" w:rsidP="00017D06">
      <w:pPr>
        <w:jc w:val="both"/>
      </w:pPr>
      <w:r>
        <w:t>Kępno, dn. 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BB4ACC" w:rsidRDefault="00BB4ACC" w:rsidP="00017D06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94413">
        <w:rPr>
          <w:i/>
          <w:sz w:val="20"/>
          <w:szCs w:val="20"/>
        </w:rPr>
        <w:t xml:space="preserve">(czytelny podpis kandydata) </w:t>
      </w:r>
    </w:p>
    <w:p w:rsidR="00BB4ACC" w:rsidRDefault="00BB4ACC" w:rsidP="00017D06">
      <w:pPr>
        <w:jc w:val="both"/>
        <w:rPr>
          <w:i/>
          <w:sz w:val="20"/>
          <w:szCs w:val="20"/>
        </w:rPr>
      </w:pPr>
    </w:p>
    <w:p w:rsidR="00BB4ACC" w:rsidRDefault="00BB4ACC" w:rsidP="00017D06">
      <w:pPr>
        <w:jc w:val="both"/>
        <w:rPr>
          <w:i/>
          <w:sz w:val="20"/>
          <w:szCs w:val="20"/>
        </w:rPr>
      </w:pPr>
    </w:p>
    <w:p w:rsidR="00BB4ACC" w:rsidRPr="00DD047E" w:rsidRDefault="00BB4ACC" w:rsidP="0052769B">
      <w:pPr>
        <w:numPr>
          <w:ilvl w:val="0"/>
          <w:numId w:val="2"/>
        </w:numPr>
        <w:spacing w:line="276" w:lineRule="auto"/>
        <w:jc w:val="both"/>
      </w:pPr>
      <w:r w:rsidRPr="00DD047E">
        <w:rPr>
          <w:b/>
        </w:rPr>
        <w:t xml:space="preserve">wyrażam zgodę na </w:t>
      </w:r>
      <w:bookmarkStart w:id="0" w:name="_GoBack"/>
      <w:bookmarkEnd w:id="0"/>
      <w:r w:rsidRPr="00DD047E">
        <w:rPr>
          <w:b/>
        </w:rPr>
        <w:t>przetwarzanie moich danych osobowych</w:t>
      </w:r>
      <w:r w:rsidRPr="00DD047E">
        <w:t>:</w:t>
      </w:r>
    </w:p>
    <w:p w:rsidR="00BB4ACC" w:rsidRPr="00DD047E" w:rsidRDefault="00BB4ACC" w:rsidP="0052769B">
      <w:pPr>
        <w:spacing w:line="276" w:lineRule="auto"/>
        <w:jc w:val="both"/>
      </w:pPr>
      <w:r w:rsidRPr="00DD047E">
        <w:t>- numeru telefonu/adresu mail,</w:t>
      </w:r>
    </w:p>
    <w:p w:rsidR="00BB4ACC" w:rsidRPr="00DD047E" w:rsidRDefault="00BB4ACC" w:rsidP="0052769B">
      <w:pPr>
        <w:pStyle w:val="NormalWeb"/>
        <w:shd w:val="clear" w:color="auto" w:fill="FFFFFF"/>
        <w:spacing w:before="0" w:beforeAutospacing="0" w:after="0" w:line="276" w:lineRule="auto"/>
        <w:jc w:val="both"/>
      </w:pPr>
      <w:r w:rsidRPr="00DD047E">
        <w:t>w celu realizacji obowiązków związanych z pracami komisji ds. Kępińskieg</w:t>
      </w:r>
      <w:r>
        <w:t>o Budżetu Obywatelskiego na 2020</w:t>
      </w:r>
      <w:r w:rsidRPr="00DD047E">
        <w:t xml:space="preserve"> rok, przez okres niezbędny do realizacji Kępińskiego Budżetu Obywatelskiego oraz  jego ewaluacji, a także okres archiwizacji zgodnie z przepisami prawa. Oświadczam, że zgodnie z </w:t>
      </w:r>
      <w:r w:rsidRPr="00DD047E">
        <w:rPr>
          <w:iCs/>
        </w:rPr>
        <w:t>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danych)(</w:t>
      </w:r>
      <w:r w:rsidRPr="00DD047E">
        <w:t>Dz. Urz. L 119 z dnia 04.05.2016, str.1)</w:t>
      </w:r>
      <w:r w:rsidRPr="00DD047E">
        <w:rPr>
          <w:iCs/>
        </w:rPr>
        <w:t>, p</w:t>
      </w:r>
      <w:r w:rsidRPr="00DD047E">
        <w:t>rzyjąłem (-łam) do wiadomości, że administratorem przetwarzanych danych osobowych jest Burmistrz Miasta i Gminy Kępno oraz zapoznałem (-łam) się z klauzulą informacyjną dostępną w Urzędzie Miasta i Gminy Kępno oraz na stronie internetowej Biuletynu Informacji Publicznej (http://bip.kepno.pl)</w:t>
      </w:r>
    </w:p>
    <w:p w:rsidR="00BB4ACC" w:rsidRPr="00DD047E" w:rsidRDefault="00BB4ACC" w:rsidP="0052769B">
      <w:pPr>
        <w:spacing w:line="360" w:lineRule="auto"/>
        <w:jc w:val="both"/>
      </w:pPr>
    </w:p>
    <w:p w:rsidR="00BB4ACC" w:rsidRPr="00DD047E" w:rsidRDefault="00BB4ACC" w:rsidP="0052769B">
      <w:pPr>
        <w:spacing w:line="360" w:lineRule="auto"/>
        <w:jc w:val="both"/>
      </w:pPr>
      <w:r w:rsidRPr="00DD047E">
        <w:t>Kępno, dn……</w:t>
      </w:r>
      <w:r w:rsidRPr="00DD047E">
        <w:tab/>
      </w:r>
      <w:r w:rsidRPr="00DD047E">
        <w:tab/>
      </w:r>
      <w:r w:rsidRPr="00DD047E">
        <w:tab/>
      </w:r>
      <w:r w:rsidRPr="00DD047E">
        <w:tab/>
      </w:r>
      <w:r w:rsidRPr="00DD047E">
        <w:tab/>
      </w:r>
      <w:r>
        <w:tab/>
      </w:r>
      <w:r w:rsidRPr="00DD047E">
        <w:t>…………………………..</w:t>
      </w:r>
    </w:p>
    <w:p w:rsidR="00BB4ACC" w:rsidRPr="00374DDD" w:rsidRDefault="00BB4ACC" w:rsidP="0052769B">
      <w:pPr>
        <w:spacing w:line="360" w:lineRule="auto"/>
        <w:jc w:val="both"/>
        <w:rPr>
          <w:i/>
        </w:rPr>
      </w:pPr>
      <w:r w:rsidRPr="00DD047E">
        <w:tab/>
      </w:r>
      <w:r w:rsidRPr="00DD047E">
        <w:tab/>
      </w:r>
      <w:r w:rsidRPr="00DD047E">
        <w:tab/>
      </w:r>
      <w:r w:rsidRPr="00DD047E">
        <w:tab/>
      </w:r>
      <w:r w:rsidRPr="00DD047E">
        <w:tab/>
      </w:r>
      <w:r w:rsidRPr="00DD047E">
        <w:tab/>
      </w:r>
      <w:r w:rsidRPr="00DD047E">
        <w:tab/>
      </w:r>
      <w:r w:rsidRPr="00DD047E">
        <w:tab/>
        <w:t xml:space="preserve">    </w:t>
      </w:r>
      <w:r w:rsidRPr="00DD047E">
        <w:rPr>
          <w:i/>
        </w:rPr>
        <w:t>(czytelny podpis</w:t>
      </w:r>
      <w:r>
        <w:rPr>
          <w:i/>
        </w:rPr>
        <w:t xml:space="preserve"> kandydata</w:t>
      </w:r>
    </w:p>
    <w:p w:rsidR="00BB4ACC" w:rsidRPr="00DA73E5" w:rsidRDefault="00BB4ACC" w:rsidP="00017D06">
      <w:pPr>
        <w:jc w:val="both"/>
        <w:rPr>
          <w:sz w:val="20"/>
          <w:szCs w:val="20"/>
        </w:rPr>
      </w:pPr>
    </w:p>
    <w:sectPr w:rsidR="00BB4ACC" w:rsidRPr="00DA73E5" w:rsidSect="00E57825"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ACC" w:rsidRDefault="00BB4ACC" w:rsidP="0093193D">
      <w:r>
        <w:separator/>
      </w:r>
    </w:p>
  </w:endnote>
  <w:endnote w:type="continuationSeparator" w:id="0">
    <w:p w:rsidR="00BB4ACC" w:rsidRDefault="00BB4ACC" w:rsidP="0093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CC" w:rsidRDefault="00BB4ACC" w:rsidP="00870B5C">
    <w:pPr>
      <w:jc w:val="center"/>
      <w:rPr>
        <w:rFonts w:ascii="Garamond" w:hAnsi="Garamond"/>
        <w:shadow/>
        <w:color w:val="00008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left:0;text-align:left;margin-left:-37.1pt;margin-top:-16.95pt;width:59.25pt;height:59.25pt;z-index:-251658240;visibility:visible">
          <v:imagedata r:id="rId1" o:title="" chromakey="white" gain="39322f" blacklevel="6554f"/>
        </v:shape>
      </w:pict>
    </w:r>
    <w:r>
      <w:rPr>
        <w:noProof/>
      </w:rPr>
      <w:pict>
        <v:line id="_x0000_s2050" style="position:absolute;left:0;text-align:left;z-index:251657216" from="10.15pt,-11.65pt" to="442.15pt,-11.65pt" o:allowincell="f" strokecolor="navy" strokeweight="1.25pt"/>
      </w:pict>
    </w:r>
    <w:r>
      <w:rPr>
        <w:rFonts w:ascii="Garamond" w:hAnsi="Garamond"/>
        <w:smallCaps/>
        <w:shadow/>
        <w:color w:val="000080"/>
      </w:rPr>
      <w:tab/>
    </w:r>
    <w:r w:rsidRPr="00870B5C">
      <w:rPr>
        <w:rFonts w:ascii="Garamond" w:hAnsi="Garamond"/>
        <w:smallCaps/>
        <w:shadow/>
        <w:color w:val="000080"/>
      </w:rPr>
      <w:t>ul Ratuszowa 1, 63-600 Kępno</w:t>
    </w:r>
    <w:r>
      <w:rPr>
        <w:rFonts w:ascii="Garamond" w:hAnsi="Garamond"/>
        <w:smallCaps/>
        <w:shadow/>
        <w:color w:val="000080"/>
      </w:rPr>
      <w:t xml:space="preserve">, </w:t>
    </w:r>
    <w:r>
      <w:rPr>
        <w:rFonts w:ascii="Garamond" w:hAnsi="Garamond"/>
        <w:shadow/>
        <w:color w:val="000080"/>
      </w:rPr>
      <w:t>tel. 62 78 25 837</w:t>
    </w:r>
    <w:r w:rsidRPr="00870B5C">
      <w:rPr>
        <w:rFonts w:ascii="Garamond" w:hAnsi="Garamond"/>
        <w:shadow/>
        <w:color w:val="000080"/>
      </w:rPr>
      <w:t>, 62 78 25 8</w:t>
    </w:r>
    <w:r>
      <w:rPr>
        <w:rFonts w:ascii="Garamond" w:hAnsi="Garamond"/>
        <w:shadow/>
        <w:color w:val="000080"/>
      </w:rPr>
      <w:t xml:space="preserve">41, </w:t>
    </w:r>
    <w:r w:rsidRPr="00870B5C">
      <w:rPr>
        <w:rFonts w:ascii="Garamond" w:hAnsi="Garamond"/>
        <w:shadow/>
        <w:color w:val="000080"/>
      </w:rPr>
      <w:t xml:space="preserve">fax. 62 </w:t>
    </w:r>
    <w:r>
      <w:rPr>
        <w:rFonts w:ascii="Garamond" w:hAnsi="Garamond"/>
        <w:shadow/>
        <w:color w:val="000080"/>
      </w:rPr>
      <w:t>78 25 840,</w:t>
    </w:r>
  </w:p>
  <w:p w:rsidR="00BB4ACC" w:rsidRPr="003A1E9A" w:rsidRDefault="00BB4ACC" w:rsidP="00870B5C">
    <w:pPr>
      <w:jc w:val="center"/>
      <w:rPr>
        <w:rFonts w:ascii="Garamond" w:hAnsi="Garamond"/>
        <w:shadow/>
        <w:color w:val="000080"/>
        <w:lang w:val="en-US"/>
      </w:rPr>
    </w:pPr>
    <w:r w:rsidRPr="003A1E9A">
      <w:rPr>
        <w:rFonts w:ascii="Garamond" w:hAnsi="Garamond"/>
        <w:shadow/>
        <w:color w:val="000080"/>
      </w:rPr>
      <w:tab/>
    </w:r>
    <w:r w:rsidRPr="00870B5C">
      <w:rPr>
        <w:rFonts w:ascii="Garamond" w:hAnsi="Garamond"/>
        <w:shadow/>
        <w:color w:val="000080"/>
        <w:lang w:val="en-US"/>
      </w:rPr>
      <w:t xml:space="preserve">e-mail: </w:t>
    </w:r>
    <w:smartTag w:uri="urn:schemas-microsoft-com:office:smarttags" w:element="PersonName">
      <w:r w:rsidRPr="00870B5C">
        <w:rPr>
          <w:rFonts w:ascii="Garamond" w:hAnsi="Garamond"/>
          <w:shadow/>
          <w:color w:val="000080"/>
          <w:lang w:val="en-US"/>
        </w:rPr>
        <w:t>kepno@um.kepno.pl</w:t>
      </w:r>
    </w:smartTag>
    <w:r>
      <w:rPr>
        <w:rFonts w:ascii="Garamond" w:hAnsi="Garamond"/>
        <w:shadow/>
        <w:color w:val="000080"/>
        <w:lang w:val="en-US"/>
      </w:rPr>
      <w:t xml:space="preserve">, </w:t>
    </w:r>
    <w:r w:rsidRPr="00870B5C">
      <w:rPr>
        <w:rFonts w:ascii="Garamond" w:hAnsi="Garamond"/>
        <w:shadow/>
        <w:color w:val="000080"/>
        <w:lang w:val="en-US"/>
      </w:rPr>
      <w:t>www.um.kepno.pl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ACC" w:rsidRDefault="00BB4ACC" w:rsidP="0093193D">
      <w:r>
        <w:separator/>
      </w:r>
    </w:p>
  </w:footnote>
  <w:footnote w:type="continuationSeparator" w:id="0">
    <w:p w:rsidR="00BB4ACC" w:rsidRDefault="00BB4ACC" w:rsidP="00931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3A2B"/>
    <w:multiLevelType w:val="hybridMultilevel"/>
    <w:tmpl w:val="8B583A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BC2907"/>
    <w:multiLevelType w:val="multilevel"/>
    <w:tmpl w:val="FBE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825"/>
    <w:rsid w:val="000027A8"/>
    <w:rsid w:val="00017D06"/>
    <w:rsid w:val="000403BD"/>
    <w:rsid w:val="00081A76"/>
    <w:rsid w:val="000856BE"/>
    <w:rsid w:val="00094413"/>
    <w:rsid w:val="000952C2"/>
    <w:rsid w:val="000B2ED4"/>
    <w:rsid w:val="000B6258"/>
    <w:rsid w:val="000B64D9"/>
    <w:rsid w:val="000C4FB4"/>
    <w:rsid w:val="000D7DBF"/>
    <w:rsid w:val="000E4B17"/>
    <w:rsid w:val="00110B91"/>
    <w:rsid w:val="00145D52"/>
    <w:rsid w:val="00164ED4"/>
    <w:rsid w:val="001A7778"/>
    <w:rsid w:val="001B2878"/>
    <w:rsid w:val="001C188E"/>
    <w:rsid w:val="001C70EC"/>
    <w:rsid w:val="001E017B"/>
    <w:rsid w:val="001E5088"/>
    <w:rsid w:val="00220C39"/>
    <w:rsid w:val="00226657"/>
    <w:rsid w:val="00227337"/>
    <w:rsid w:val="00234653"/>
    <w:rsid w:val="002361F8"/>
    <w:rsid w:val="002377AC"/>
    <w:rsid w:val="00240A12"/>
    <w:rsid w:val="0024281C"/>
    <w:rsid w:val="00254F25"/>
    <w:rsid w:val="00264A20"/>
    <w:rsid w:val="00295863"/>
    <w:rsid w:val="00296033"/>
    <w:rsid w:val="002A4E47"/>
    <w:rsid w:val="002E3472"/>
    <w:rsid w:val="002E585C"/>
    <w:rsid w:val="002F64B7"/>
    <w:rsid w:val="00321134"/>
    <w:rsid w:val="00324446"/>
    <w:rsid w:val="00352615"/>
    <w:rsid w:val="00374DDD"/>
    <w:rsid w:val="00385A7A"/>
    <w:rsid w:val="003864C8"/>
    <w:rsid w:val="00397945"/>
    <w:rsid w:val="003A1E9A"/>
    <w:rsid w:val="003B4D39"/>
    <w:rsid w:val="003F2955"/>
    <w:rsid w:val="004169F6"/>
    <w:rsid w:val="004225EA"/>
    <w:rsid w:val="0042730A"/>
    <w:rsid w:val="00434574"/>
    <w:rsid w:val="00452CEB"/>
    <w:rsid w:val="00457137"/>
    <w:rsid w:val="00473BD9"/>
    <w:rsid w:val="0047516F"/>
    <w:rsid w:val="00477850"/>
    <w:rsid w:val="00484000"/>
    <w:rsid w:val="004916AE"/>
    <w:rsid w:val="004955F7"/>
    <w:rsid w:val="004A5D36"/>
    <w:rsid w:val="004C7527"/>
    <w:rsid w:val="004D33F4"/>
    <w:rsid w:val="004E1ACF"/>
    <w:rsid w:val="004E426B"/>
    <w:rsid w:val="004E646B"/>
    <w:rsid w:val="0052769B"/>
    <w:rsid w:val="00527FF6"/>
    <w:rsid w:val="005730A4"/>
    <w:rsid w:val="00582AA7"/>
    <w:rsid w:val="005A160E"/>
    <w:rsid w:val="005A4627"/>
    <w:rsid w:val="005E2E9F"/>
    <w:rsid w:val="005E2F4E"/>
    <w:rsid w:val="00611281"/>
    <w:rsid w:val="00654480"/>
    <w:rsid w:val="006644B2"/>
    <w:rsid w:val="006A2788"/>
    <w:rsid w:val="006B3EA6"/>
    <w:rsid w:val="006B4CD7"/>
    <w:rsid w:val="0070504D"/>
    <w:rsid w:val="00710367"/>
    <w:rsid w:val="00711C95"/>
    <w:rsid w:val="00723D27"/>
    <w:rsid w:val="007402B2"/>
    <w:rsid w:val="00753F11"/>
    <w:rsid w:val="00790411"/>
    <w:rsid w:val="007964BC"/>
    <w:rsid w:val="007A2A95"/>
    <w:rsid w:val="007A4DAE"/>
    <w:rsid w:val="007B0F08"/>
    <w:rsid w:val="007B1C3E"/>
    <w:rsid w:val="007B56F6"/>
    <w:rsid w:val="007C0614"/>
    <w:rsid w:val="007F45DF"/>
    <w:rsid w:val="00836A3E"/>
    <w:rsid w:val="00855FA3"/>
    <w:rsid w:val="00870B5C"/>
    <w:rsid w:val="00882090"/>
    <w:rsid w:val="00892169"/>
    <w:rsid w:val="008B67AC"/>
    <w:rsid w:val="008C4D8C"/>
    <w:rsid w:val="008C62CB"/>
    <w:rsid w:val="008E725A"/>
    <w:rsid w:val="00904550"/>
    <w:rsid w:val="0093193D"/>
    <w:rsid w:val="00941320"/>
    <w:rsid w:val="00976265"/>
    <w:rsid w:val="00977E3A"/>
    <w:rsid w:val="009B3C73"/>
    <w:rsid w:val="009C7F27"/>
    <w:rsid w:val="009D030E"/>
    <w:rsid w:val="009F01EA"/>
    <w:rsid w:val="009F0271"/>
    <w:rsid w:val="00A02311"/>
    <w:rsid w:val="00A131C1"/>
    <w:rsid w:val="00A20805"/>
    <w:rsid w:val="00A23AFE"/>
    <w:rsid w:val="00A23FCB"/>
    <w:rsid w:val="00A45DD4"/>
    <w:rsid w:val="00AA08AF"/>
    <w:rsid w:val="00AB2F0D"/>
    <w:rsid w:val="00AB63D1"/>
    <w:rsid w:val="00AD3E25"/>
    <w:rsid w:val="00AD567A"/>
    <w:rsid w:val="00AE567B"/>
    <w:rsid w:val="00B07F78"/>
    <w:rsid w:val="00B10319"/>
    <w:rsid w:val="00B14750"/>
    <w:rsid w:val="00B47679"/>
    <w:rsid w:val="00B50F92"/>
    <w:rsid w:val="00B859CC"/>
    <w:rsid w:val="00B97F20"/>
    <w:rsid w:val="00BA165E"/>
    <w:rsid w:val="00BB4ACC"/>
    <w:rsid w:val="00BC4ADE"/>
    <w:rsid w:val="00BE1348"/>
    <w:rsid w:val="00BE340E"/>
    <w:rsid w:val="00BF43BF"/>
    <w:rsid w:val="00C239A9"/>
    <w:rsid w:val="00C26B94"/>
    <w:rsid w:val="00C335FC"/>
    <w:rsid w:val="00C8152E"/>
    <w:rsid w:val="00C86F88"/>
    <w:rsid w:val="00CA69E9"/>
    <w:rsid w:val="00CB2376"/>
    <w:rsid w:val="00CB2E53"/>
    <w:rsid w:val="00CB6DB5"/>
    <w:rsid w:val="00CF7156"/>
    <w:rsid w:val="00D005F8"/>
    <w:rsid w:val="00D05B57"/>
    <w:rsid w:val="00D75EC0"/>
    <w:rsid w:val="00D76B74"/>
    <w:rsid w:val="00D948DA"/>
    <w:rsid w:val="00D97194"/>
    <w:rsid w:val="00DA73E5"/>
    <w:rsid w:val="00DD047E"/>
    <w:rsid w:val="00E04DF8"/>
    <w:rsid w:val="00E57825"/>
    <w:rsid w:val="00E9429A"/>
    <w:rsid w:val="00E979B6"/>
    <w:rsid w:val="00EA31A7"/>
    <w:rsid w:val="00EA645D"/>
    <w:rsid w:val="00EF474C"/>
    <w:rsid w:val="00F4477C"/>
    <w:rsid w:val="00F63660"/>
    <w:rsid w:val="00F64366"/>
    <w:rsid w:val="00F74A59"/>
    <w:rsid w:val="00F9069E"/>
    <w:rsid w:val="00F93589"/>
    <w:rsid w:val="00FE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2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62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42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426B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1"/>
    <w:uiPriority w:val="99"/>
    <w:rsid w:val="0093193D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426B"/>
    <w:rPr>
      <w:rFonts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93193D"/>
    <w:rPr>
      <w:sz w:val="24"/>
    </w:rPr>
  </w:style>
  <w:style w:type="paragraph" w:styleId="Footer">
    <w:name w:val="footer"/>
    <w:basedOn w:val="Normal"/>
    <w:link w:val="FooterChar1"/>
    <w:uiPriority w:val="99"/>
    <w:rsid w:val="0093193D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426B"/>
    <w:rPr>
      <w:rFonts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93193D"/>
    <w:rPr>
      <w:sz w:val="24"/>
    </w:rPr>
  </w:style>
  <w:style w:type="paragraph" w:styleId="NormalWeb">
    <w:name w:val="Normal (Web)"/>
    <w:basedOn w:val="Normal"/>
    <w:uiPriority w:val="99"/>
    <w:rsid w:val="00C86F88"/>
    <w:pPr>
      <w:spacing w:before="100" w:beforeAutospacing="1" w:after="142" w:line="288" w:lineRule="auto"/>
    </w:pPr>
  </w:style>
  <w:style w:type="paragraph" w:customStyle="1" w:styleId="western">
    <w:name w:val="western"/>
    <w:basedOn w:val="Normal"/>
    <w:uiPriority w:val="99"/>
    <w:rsid w:val="00C86F88"/>
    <w:pPr>
      <w:spacing w:before="100" w:beforeAutospacing="1" w:after="142" w:line="288" w:lineRule="auto"/>
    </w:pPr>
  </w:style>
  <w:style w:type="paragraph" w:customStyle="1" w:styleId="Bezodstpw">
    <w:name w:val="Bez odstępów"/>
    <w:uiPriority w:val="99"/>
    <w:rsid w:val="00CB2376"/>
    <w:rPr>
      <w:rFonts w:ascii="Calibri" w:hAnsi="Calibri"/>
      <w:lang w:eastAsia="en-US"/>
    </w:rPr>
  </w:style>
  <w:style w:type="character" w:styleId="Hyperlink">
    <w:name w:val="Hyperlink"/>
    <w:basedOn w:val="DefaultParagraphFont"/>
    <w:uiPriority w:val="99"/>
    <w:rsid w:val="003979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027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1"/>
    <w:uiPriority w:val="99"/>
    <w:rsid w:val="0052769B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426B"/>
    <w:rPr>
      <w:rFonts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52769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7250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249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72497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430</Words>
  <Characters>2580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KĘPNO</dc:creator>
  <cp:keywords/>
  <dc:description/>
  <cp:lastModifiedBy>Ania</cp:lastModifiedBy>
  <cp:revision>4</cp:revision>
  <cp:lastPrinted>2016-06-07T10:53:00Z</cp:lastPrinted>
  <dcterms:created xsi:type="dcterms:W3CDTF">2019-03-05T11:46:00Z</dcterms:created>
  <dcterms:modified xsi:type="dcterms:W3CDTF">2019-03-12T14:07:00Z</dcterms:modified>
</cp:coreProperties>
</file>