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A6" w:rsidRDefault="00F342A6" w:rsidP="00416C57">
      <w:pPr>
        <w:rPr>
          <w:b/>
        </w:rPr>
      </w:pPr>
      <w:r>
        <w:rPr>
          <w:b/>
        </w:rPr>
        <w:t xml:space="preserve">Zgoda na umieszczenie tabliczki „Powstaniec Wielkopolski” </w:t>
      </w:r>
    </w:p>
    <w:p w:rsidR="00F342A6" w:rsidRDefault="00F342A6" w:rsidP="00416C57">
      <w:pPr>
        <w:rPr>
          <w:b/>
        </w:rPr>
      </w:pPr>
    </w:p>
    <w:p w:rsidR="00F342A6" w:rsidRPr="00416C57" w:rsidRDefault="00F342A6" w:rsidP="00416C57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353.5pt;margin-top:-.35pt;width:98.95pt;height:98.1pt;z-index:251658240;visibility:visible">
            <v:imagedata r:id="rId4" o:title=""/>
            <w10:anchorlock/>
          </v:shape>
        </w:pict>
      </w:r>
      <w:r w:rsidRPr="002E5FE2">
        <w:rPr>
          <w:b/>
        </w:rPr>
        <w:t>Imię i nazwisko:</w:t>
      </w:r>
    </w:p>
    <w:p w:rsidR="00F342A6" w:rsidRPr="002E5FE2" w:rsidRDefault="00F342A6" w:rsidP="00416C57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</w:t>
      </w:r>
    </w:p>
    <w:p w:rsidR="00F342A6" w:rsidRPr="002E5FE2" w:rsidRDefault="00F342A6" w:rsidP="00416C57">
      <w:pPr>
        <w:spacing w:line="360" w:lineRule="auto"/>
        <w:rPr>
          <w:b/>
        </w:rPr>
      </w:pPr>
      <w:r w:rsidRPr="002E5FE2">
        <w:rPr>
          <w:b/>
        </w:rPr>
        <w:t>Adres zamieszkania:</w:t>
      </w:r>
    </w:p>
    <w:p w:rsidR="00F342A6" w:rsidRPr="002E5FE2" w:rsidRDefault="00F342A6" w:rsidP="00416C57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</w:t>
      </w:r>
    </w:p>
    <w:p w:rsidR="00F342A6" w:rsidRPr="002E5FE2" w:rsidRDefault="00F342A6" w:rsidP="00416C57">
      <w:pPr>
        <w:spacing w:line="360" w:lineRule="auto"/>
        <w:rPr>
          <w:b/>
        </w:rPr>
      </w:pPr>
      <w:r w:rsidRPr="002E5FE2">
        <w:rPr>
          <w:b/>
        </w:rPr>
        <w:t>Telefon:</w:t>
      </w:r>
    </w:p>
    <w:p w:rsidR="00F342A6" w:rsidRPr="002E5FE2" w:rsidRDefault="00F342A6" w:rsidP="00416C57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</w:t>
      </w:r>
    </w:p>
    <w:p w:rsidR="00F342A6" w:rsidRPr="002E5FE2" w:rsidRDefault="00F342A6" w:rsidP="00416C57">
      <w:pPr>
        <w:spacing w:line="360" w:lineRule="auto"/>
        <w:rPr>
          <w:b/>
        </w:rPr>
      </w:pPr>
      <w:r w:rsidRPr="002E5FE2">
        <w:rPr>
          <w:b/>
        </w:rPr>
        <w:t>Stopień pokrewieństwa:</w:t>
      </w:r>
    </w:p>
    <w:p w:rsidR="00F342A6" w:rsidRDefault="00F342A6" w:rsidP="00416C57">
      <w:pPr>
        <w:spacing w:line="360" w:lineRule="auto"/>
        <w:rPr>
          <w:b/>
        </w:rPr>
      </w:pPr>
      <w:r w:rsidRPr="002E5FE2">
        <w:rPr>
          <w:b/>
        </w:rPr>
        <w:t>………………………………………………………………………………</w:t>
      </w:r>
    </w:p>
    <w:p w:rsidR="00F342A6" w:rsidRPr="00416C57" w:rsidRDefault="00F342A6">
      <w:pPr>
        <w:rPr>
          <w:b/>
        </w:rPr>
      </w:pPr>
    </w:p>
    <w:p w:rsidR="00F342A6" w:rsidRPr="00416C57" w:rsidRDefault="00F342A6">
      <w:pPr>
        <w:rPr>
          <w:b/>
        </w:rPr>
      </w:pPr>
      <w:r w:rsidRPr="00416C57">
        <w:rPr>
          <w:b/>
        </w:rPr>
        <w:t>Wyrażam zgodę na umieszczenie na grobie</w:t>
      </w:r>
    </w:p>
    <w:p w:rsidR="00F342A6" w:rsidRPr="00416C57" w:rsidRDefault="00F342A6">
      <w:pPr>
        <w:rPr>
          <w:b/>
        </w:rPr>
      </w:pPr>
    </w:p>
    <w:p w:rsidR="00F342A6" w:rsidRPr="00416C57" w:rsidRDefault="00F342A6">
      <w:pPr>
        <w:rPr>
          <w:b/>
        </w:rPr>
      </w:pPr>
      <w:r w:rsidRPr="00416C57">
        <w:rPr>
          <w:b/>
        </w:rPr>
        <w:t>……………………………………………………………………………………………………………………….</w:t>
      </w:r>
    </w:p>
    <w:p w:rsidR="00F342A6" w:rsidRPr="00416C57" w:rsidRDefault="00F342A6">
      <w:pPr>
        <w:rPr>
          <w:b/>
        </w:rPr>
      </w:pPr>
      <w:r w:rsidRPr="00416C57">
        <w:rPr>
          <w:b/>
        </w:rPr>
        <w:t>Tabliczki „Powstaniec Wielkopolski” oraz umieszczanie nazwiska w bazie danych.</w:t>
      </w:r>
    </w:p>
    <w:p w:rsidR="00F342A6" w:rsidRDefault="00F342A6"/>
    <w:p w:rsidR="00F342A6" w:rsidRDefault="00F342A6" w:rsidP="00FC5C4E">
      <w:pPr>
        <w:jc w:val="both"/>
      </w:pPr>
    </w:p>
    <w:p w:rsidR="00F342A6" w:rsidRDefault="00F342A6" w:rsidP="00350C38">
      <w:pPr>
        <w:jc w:val="both"/>
      </w:pPr>
      <w:bookmarkStart w:id="0" w:name="_Hlk533675347"/>
      <w:r>
        <w:t xml:space="preserve">Wyrażam zgodę na przetwarzanie moich danych osobowych wskazanych w formularzu, w celu udziału w akcji znakowania mogił Powstańców Wielkopolskich przez okres trwania akcji oraz okres archiwizacji. Podstawą przetwarzania jest art. 6 ust.1 pkt e) RODO – </w:t>
      </w:r>
      <w:r>
        <w:rPr>
          <w:rStyle w:val="text-justify"/>
        </w:rPr>
        <w:t xml:space="preserve">wykonywanie zadania realizowanego </w:t>
      </w:r>
      <w:r>
        <w:rPr>
          <w:rStyle w:val="text-justify"/>
        </w:rPr>
        <w:br/>
        <w:t>w interesie publicznym w ramach sprawowania władzy publicznej powierzonej administratorowi</w:t>
      </w:r>
      <w:r>
        <w:t>.</w:t>
      </w:r>
    </w:p>
    <w:bookmarkEnd w:id="0"/>
    <w:p w:rsidR="00F342A6" w:rsidRDefault="00F342A6" w:rsidP="00FC5C4E">
      <w:pPr>
        <w:jc w:val="both"/>
        <w:rPr>
          <w:strike/>
        </w:rPr>
      </w:pPr>
      <w:r>
        <w:t xml:space="preserve">Oświadczam, że zgodnie z </w:t>
      </w:r>
      <w:r>
        <w:rPr>
          <w:iCs/>
        </w:rPr>
        <w:t>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r>
        <w:t>Dz. Urz. L 119 z dnia 04.05.2016r., str. 1)</w:t>
      </w:r>
      <w:r>
        <w:rPr>
          <w:iCs/>
        </w:rPr>
        <w:t xml:space="preserve">, </w:t>
      </w:r>
      <w:r>
        <w:t>przyjąłem (-łam) do wiadomości, że administratorem przetwarzanych danych osobowych jest Burmistrz Miasta i Gminy Kępno oraz zapoznałem (-łam) się z klauzulą informacyjną dostępną w Urzędzie Miasta i Gminy Kępno a także</w:t>
      </w:r>
      <w:bookmarkStart w:id="1" w:name="_GoBack"/>
      <w:bookmarkEnd w:id="1"/>
      <w:r>
        <w:t xml:space="preserve"> na stronie internetowej Biuletynu Informacji Publicznej (</w:t>
      </w:r>
      <w:hyperlink r:id="rId5" w:history="1">
        <w:r>
          <w:rPr>
            <w:rStyle w:val="Hyperlink"/>
          </w:rPr>
          <w:t>http://bip.kepno.pl</w:t>
        </w:r>
      </w:hyperlink>
      <w:r>
        <w:t>).</w:t>
      </w:r>
    </w:p>
    <w:p w:rsidR="00F342A6" w:rsidRDefault="00F342A6"/>
    <w:p w:rsidR="00F342A6" w:rsidRDefault="00F342A6" w:rsidP="00416C57">
      <w:pPr>
        <w:jc w:val="right"/>
      </w:pPr>
    </w:p>
    <w:p w:rsidR="00F342A6" w:rsidRDefault="00F342A6" w:rsidP="00416C57">
      <w:pPr>
        <w:jc w:val="right"/>
      </w:pPr>
      <w:r>
        <w:t>……………………………………………………………..</w:t>
      </w:r>
    </w:p>
    <w:p w:rsidR="00F342A6" w:rsidRDefault="00F342A6" w:rsidP="00416C57">
      <w:pPr>
        <w:ind w:left="4956" w:firstLine="708"/>
        <w:jc w:val="center"/>
      </w:pPr>
      <w:r>
        <w:t>Data i podpis</w:t>
      </w:r>
    </w:p>
    <w:sectPr w:rsidR="00F342A6" w:rsidSect="0070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57"/>
    <w:rsid w:val="00014B8A"/>
    <w:rsid w:val="000408D9"/>
    <w:rsid w:val="00172A7B"/>
    <w:rsid w:val="002E5FE2"/>
    <w:rsid w:val="002E716A"/>
    <w:rsid w:val="00350C38"/>
    <w:rsid w:val="00404079"/>
    <w:rsid w:val="00416C57"/>
    <w:rsid w:val="00624698"/>
    <w:rsid w:val="00635F11"/>
    <w:rsid w:val="007021B2"/>
    <w:rsid w:val="008469EC"/>
    <w:rsid w:val="00B437D2"/>
    <w:rsid w:val="00C27D14"/>
    <w:rsid w:val="00CA2EF9"/>
    <w:rsid w:val="00E97865"/>
    <w:rsid w:val="00F17B29"/>
    <w:rsid w:val="00F342A6"/>
    <w:rsid w:val="00FC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1B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16C57"/>
    <w:rPr>
      <w:rFonts w:cs="Times New Roman"/>
      <w:color w:val="0563C1"/>
      <w:u w:val="single"/>
    </w:rPr>
  </w:style>
  <w:style w:type="character" w:customStyle="1" w:styleId="text-justify">
    <w:name w:val="text-justify"/>
    <w:basedOn w:val="DefaultParagraphFont"/>
    <w:uiPriority w:val="99"/>
    <w:rsid w:val="00172A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kepno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220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nazwisko:</dc:title>
  <dc:subject/>
  <dc:creator>Biuro</dc:creator>
  <cp:keywords/>
  <dc:description/>
  <cp:lastModifiedBy>Użytkownik systemu Windows</cp:lastModifiedBy>
  <cp:revision>3</cp:revision>
  <cp:lastPrinted>2018-12-27T07:28:00Z</cp:lastPrinted>
  <dcterms:created xsi:type="dcterms:W3CDTF">2018-12-27T14:40:00Z</dcterms:created>
  <dcterms:modified xsi:type="dcterms:W3CDTF">2018-12-27T14:44:00Z</dcterms:modified>
</cp:coreProperties>
</file>