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E8" w:rsidRPr="002E5FE2" w:rsidRDefault="006134E8" w:rsidP="00070BFE">
      <w:pPr>
        <w:spacing w:line="360" w:lineRule="auto"/>
        <w:rPr>
          <w:b/>
        </w:rPr>
      </w:pPr>
      <w:r w:rsidRPr="002E5FE2">
        <w:rPr>
          <w:b/>
        </w:rPr>
        <w:t>Ankieta historyczna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Powstańca Wielkopolskiego Pana/Pani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Data i miejsce urodzenia: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Data i miejsce śmierci: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Miejsce pochówku: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Powstanie Wielkopolskie (podać datę rozpoczęcia i zakończenia służby, jednostkę, stopień wojskowy, miejsce walki):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Uczestnictwo w innych wojnach: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Odznaczenia, ordery, medale (podać numer odznaczenia i datę przyznania; także ewentualny stopień odznaczenia):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Default="006134E8" w:rsidP="002E5FE2">
      <w:pPr>
        <w:spacing w:line="360" w:lineRule="auto"/>
        <w:rPr>
          <w:b/>
        </w:rPr>
      </w:pP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Informacje dodatkowe: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6134E8" w:rsidRDefault="006134E8" w:rsidP="002E5FE2">
      <w:pPr>
        <w:spacing w:line="360" w:lineRule="auto"/>
        <w:rPr>
          <w:b/>
        </w:rPr>
      </w:pP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Dane osoby wypełniającej ankietę: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Imię i nazwisko: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Adres zamieszkania: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Telefon: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6134E8" w:rsidRPr="002E5FE2" w:rsidRDefault="006134E8" w:rsidP="002E5FE2">
      <w:pPr>
        <w:spacing w:line="360" w:lineRule="auto"/>
        <w:rPr>
          <w:b/>
        </w:rPr>
      </w:pPr>
      <w:r w:rsidRPr="002E5FE2">
        <w:rPr>
          <w:b/>
        </w:rPr>
        <w:t>Stopień pokrewieństwa:</w:t>
      </w:r>
    </w:p>
    <w:p w:rsidR="006134E8" w:rsidRDefault="006134E8" w:rsidP="002E5FE2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6134E8" w:rsidRDefault="006134E8" w:rsidP="002E5FE2">
      <w:pPr>
        <w:spacing w:line="360" w:lineRule="auto"/>
        <w:jc w:val="right"/>
        <w:rPr>
          <w:b/>
        </w:rPr>
      </w:pPr>
    </w:p>
    <w:p w:rsidR="006134E8" w:rsidRDefault="006134E8" w:rsidP="008C4A37">
      <w:pPr>
        <w:jc w:val="both"/>
      </w:pPr>
      <w:r>
        <w:t xml:space="preserve">Wyrażam zgodę na przetwarzanie moich danych osobowych podanych w formularzu, w celu udziału </w:t>
      </w:r>
      <w:r>
        <w:br/>
        <w:t xml:space="preserve">w akcji znakowania mogił Powstańców Wielkopolskich przez okres trwania akcji oraz okres archiwizacji. Podstawą przetwarzania jest art. 6 ust.1 pkt e) RODO – </w:t>
      </w:r>
      <w:r>
        <w:rPr>
          <w:rStyle w:val="text-justify"/>
        </w:rPr>
        <w:t>wykonanie zadania realizowanego w interesie publicznym w ramach sprawowania władzy publicznej powierzonej administratorowi</w:t>
      </w:r>
      <w:r>
        <w:t>.</w:t>
      </w:r>
    </w:p>
    <w:p w:rsidR="006134E8" w:rsidRPr="008C4A37" w:rsidRDefault="006134E8" w:rsidP="008C4A37">
      <w:pPr>
        <w:jc w:val="both"/>
      </w:pPr>
      <w:r>
        <w:t xml:space="preserve">Oświadczam, że zgodnie z </w:t>
      </w:r>
      <w:r>
        <w:rPr>
          <w:iCs/>
        </w:rPr>
        <w:t xml:space="preserve">art. 13 ust. 1−2 rozporządzenia Parlamentu Europejskiego </w:t>
      </w:r>
      <w:r>
        <w:rPr>
          <w:iCs/>
        </w:rPr>
        <w:br/>
        <w:t xml:space="preserve">i Rady (UE) 2016/679 z 27.04.2016 r. w sprawie ochrony osób fizycznych w związku </w:t>
      </w:r>
      <w:r>
        <w:rPr>
          <w:iCs/>
        </w:rPr>
        <w:br/>
        <w:t>z przetwarzaniem danych osobowych i w sprawie swobodnego przepływu takich danych oraz uchylenia dyrektywy 95/46/WE (Ogólne rozporządzenie o ochronie danych) (</w:t>
      </w:r>
      <w:r>
        <w:t>Dz. Urz. L 119 z dnia 04.05.2016r., str. 1)</w:t>
      </w:r>
      <w:r>
        <w:rPr>
          <w:iCs/>
        </w:rPr>
        <w:t xml:space="preserve">, </w:t>
      </w:r>
      <w:r>
        <w:t>przyjąłem (-łam) do wiadomości, że administratorem przetwarzanych danych osobowych jest Burmistrz Miasta i Gminy Kępno oraz zapoznałem (-łam) się z klauzulą informacyjną dostępną w Urzędzie Miasta i Gminy Kępno a także</w:t>
      </w:r>
      <w:bookmarkStart w:id="0" w:name="_GoBack"/>
      <w:bookmarkEnd w:id="0"/>
      <w:r>
        <w:t xml:space="preserve"> na stronie internetowej Biuletynu Informacji Publicznej (</w:t>
      </w:r>
      <w:hyperlink r:id="rId4" w:history="1">
        <w:r>
          <w:rPr>
            <w:rStyle w:val="Hyperlink"/>
          </w:rPr>
          <w:t>http://bip.kepno.pl</w:t>
        </w:r>
      </w:hyperlink>
      <w:r>
        <w:t>).</w:t>
      </w:r>
    </w:p>
    <w:p w:rsidR="006134E8" w:rsidRDefault="006134E8" w:rsidP="002E5FE2">
      <w:pPr>
        <w:spacing w:line="360" w:lineRule="auto"/>
        <w:jc w:val="right"/>
        <w:rPr>
          <w:b/>
        </w:rPr>
      </w:pPr>
    </w:p>
    <w:p w:rsidR="006134E8" w:rsidRDefault="006134E8" w:rsidP="002E5FE2">
      <w:pPr>
        <w:spacing w:line="360" w:lineRule="auto"/>
        <w:jc w:val="right"/>
        <w:rPr>
          <w:b/>
        </w:rPr>
      </w:pPr>
    </w:p>
    <w:p w:rsidR="006134E8" w:rsidRDefault="006134E8" w:rsidP="008C4A37">
      <w:pPr>
        <w:pStyle w:val="NoSpacing"/>
        <w:jc w:val="right"/>
      </w:pPr>
      <w:r>
        <w:t>……………………………………………………………………………………</w:t>
      </w:r>
    </w:p>
    <w:p w:rsidR="006134E8" w:rsidRPr="002E5FE2" w:rsidRDefault="006134E8" w:rsidP="008C4A37">
      <w:pPr>
        <w:pStyle w:val="NoSpacing"/>
        <w:jc w:val="right"/>
      </w:pPr>
      <w:r>
        <w:t>Podpis składającego ankietę</w:t>
      </w:r>
    </w:p>
    <w:sectPr w:rsidR="006134E8" w:rsidRPr="002E5FE2" w:rsidSect="002E5FE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A02"/>
    <w:rsid w:val="00050568"/>
    <w:rsid w:val="00061AA0"/>
    <w:rsid w:val="00070BFE"/>
    <w:rsid w:val="000A209B"/>
    <w:rsid w:val="00284A49"/>
    <w:rsid w:val="002E5FE2"/>
    <w:rsid w:val="00491DAA"/>
    <w:rsid w:val="00565AE3"/>
    <w:rsid w:val="006134E8"/>
    <w:rsid w:val="0083071C"/>
    <w:rsid w:val="008C4A37"/>
    <w:rsid w:val="00A21B98"/>
    <w:rsid w:val="00A26783"/>
    <w:rsid w:val="00BA2CB3"/>
    <w:rsid w:val="00F926E5"/>
    <w:rsid w:val="00FE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A2CB3"/>
    <w:rPr>
      <w:rFonts w:cs="Times New Roman"/>
      <w:color w:val="0000FF"/>
      <w:u w:val="single"/>
    </w:rPr>
  </w:style>
  <w:style w:type="character" w:customStyle="1" w:styleId="text-justify">
    <w:name w:val="text-justify"/>
    <w:basedOn w:val="DefaultParagraphFont"/>
    <w:uiPriority w:val="99"/>
    <w:rsid w:val="008C4A37"/>
    <w:rPr>
      <w:rFonts w:cs="Times New Roman"/>
    </w:rPr>
  </w:style>
  <w:style w:type="paragraph" w:styleId="NoSpacing">
    <w:name w:val="No Spacing"/>
    <w:uiPriority w:val="99"/>
    <w:qFormat/>
    <w:rsid w:val="008C4A3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kep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443</Words>
  <Characters>2661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historyczna</dc:title>
  <dc:subject/>
  <dc:creator>Biuro</dc:creator>
  <cp:keywords/>
  <dc:description/>
  <cp:lastModifiedBy>Użytkownik systemu Windows</cp:lastModifiedBy>
  <cp:revision>3</cp:revision>
  <cp:lastPrinted>2018-12-27T07:31:00Z</cp:lastPrinted>
  <dcterms:created xsi:type="dcterms:W3CDTF">2018-12-27T14:40:00Z</dcterms:created>
  <dcterms:modified xsi:type="dcterms:W3CDTF">2018-12-27T14:44:00Z</dcterms:modified>
</cp:coreProperties>
</file>