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9" w:type="dxa"/>
        <w:jc w:val="center"/>
        <w:tblInd w:w="-84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1114"/>
        <w:gridCol w:w="175"/>
      </w:tblGrid>
      <w:tr w:rsidR="00C11C05" w:rsidRPr="00E232B8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/>
          </w:tcPr>
          <w:p w:rsidR="00C11C05" w:rsidRPr="00E232B8" w:rsidRDefault="00C11C05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>
              <w:rPr>
                <w:lang w:val="pl-PL"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39.25pt;margin-top:-5.75pt;width:192.3pt;height:78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" stroked="f" strokeweight="2pt">
                  <v:textbox>
                    <w:txbxContent>
                      <w:p w:rsidR="00C11C05" w:rsidRPr="0096267A" w:rsidRDefault="00C11C05">
                        <w:pPr>
                          <w:rPr>
                            <w:rFonts w:ascii="Arial" w:hAnsi="Arial" w:cs="Arial"/>
                            <w:color w:val="0046AD"/>
                            <w:sz w:val="48"/>
                            <w:szCs w:val="48"/>
                            <w:lang w:val="fr-BE"/>
                          </w:rPr>
                        </w:pPr>
                        <w:r w:rsidRPr="0096267A">
                          <w:rPr>
                            <w:rFonts w:cs="Arial"/>
                            <w:color w:val="0046AD"/>
                            <w:sz w:val="48"/>
                            <w:szCs w:val="48"/>
                            <w:lang w:val="fr-BE"/>
                          </w:rPr>
                          <w:t>Europ</w:t>
                        </w:r>
                        <w:r>
                          <w:rPr>
                            <w:rFonts w:ascii="Arial" w:hAnsi="Arial" w:cs="Arial"/>
                            <w:color w:val="0046AD"/>
                            <w:sz w:val="48"/>
                            <w:szCs w:val="48"/>
                            <w:lang w:val="fr-BE"/>
                          </w:rPr>
                          <w:t>a dla obywateli</w:t>
                        </w:r>
                      </w:p>
                    </w:txbxContent>
                  </v:textbox>
                </v:shape>
              </w:pict>
            </w:r>
            <w:r w:rsidRPr="00C50B96">
              <w:rPr>
                <w:b w:val="0"/>
                <w:sz w:val="32"/>
                <w:szCs w:val="32"/>
                <w:lang w:val="pl-PL"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55.75pt;height:52.5pt;visibility:visible">
                  <v:imagedata r:id="rId7" o:title=""/>
                </v:shape>
              </w:pict>
            </w:r>
          </w:p>
          <w:p w:rsidR="00C11C05" w:rsidRPr="00E232B8" w:rsidRDefault="00C11C05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pl-PL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/>
          </w:tcPr>
          <w:p w:rsidR="00C11C05" w:rsidRPr="00E232B8" w:rsidRDefault="00C11C05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pl-PL"/>
              </w:rPr>
            </w:pPr>
          </w:p>
        </w:tc>
      </w:tr>
      <w:tr w:rsidR="00C11C05" w:rsidRPr="00CB5729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11C05" w:rsidRPr="00E232B8" w:rsidRDefault="00C11C05" w:rsidP="00D33B4F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Projekt „</w:t>
            </w:r>
            <w:r>
              <w:rPr>
                <w:rFonts w:ascii="Arial" w:hAnsi="Arial" w:cs="Arial"/>
                <w:b/>
                <w:sz w:val="32"/>
                <w:szCs w:val="32"/>
                <w:lang w:val="pl-PL"/>
              </w:rPr>
              <w:t>Let’s be United” dofinansowany przez Unię Europejską w ramach programu „Europa dla obywateli”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11C05" w:rsidRPr="00E232B8" w:rsidRDefault="00C11C05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pl-PL"/>
              </w:rPr>
            </w:pPr>
          </w:p>
        </w:tc>
      </w:tr>
      <w:tr w:rsidR="00C11C05" w:rsidRPr="00CB572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1C05" w:rsidRPr="00E232B8" w:rsidRDefault="00C11C05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pl-PL"/>
              </w:rPr>
            </w:pPr>
          </w:p>
        </w:tc>
      </w:tr>
      <w:tr w:rsidR="00C11C05" w:rsidRPr="00CB5729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C05" w:rsidRPr="00E232B8" w:rsidRDefault="00C11C05" w:rsidP="00CB5729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pl-PL" w:eastAsia="en-GB"/>
              </w:rPr>
            </w:pPr>
            <w:r w:rsidRPr="00E232B8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Dotyczy 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Pr="003C64E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2.1 - Działanie Partnerstwo miast</w:t>
            </w:r>
          </w:p>
        </w:tc>
      </w:tr>
      <w:tr w:rsidR="00C11C05" w:rsidRPr="00CB572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1C05" w:rsidRPr="00E232B8" w:rsidRDefault="00C11C05" w:rsidP="00734904">
            <w:pPr>
              <w:jc w:val="both"/>
              <w:rPr>
                <w:b/>
                <w:lang w:val="pl-PL"/>
              </w:rPr>
            </w:pPr>
          </w:p>
          <w:p w:rsidR="00C11C05" w:rsidRPr="00E232B8" w:rsidRDefault="00C11C05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Udział: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projekt umożliwił spotkanie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pl-PL"/>
              </w:rPr>
              <w:t>50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obywateli, z których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25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pochodziło z miasta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Encs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Węgry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25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z miasta 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Kępno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Polska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)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:rsidR="00C11C05" w:rsidRPr="00E232B8" w:rsidRDefault="00C11C05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C11C05" w:rsidRPr="00E232B8" w:rsidRDefault="00C11C05" w:rsidP="00C108D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Miejsce/Daty: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spotkanie odbyło</w:t>
            </w: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się w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Kępnie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Polska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) w dniach od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15.03.2018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do 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20.03.2018</w:t>
            </w:r>
          </w:p>
          <w:p w:rsidR="00C11C05" w:rsidRPr="00E232B8" w:rsidRDefault="00C11C05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C11C05" w:rsidRPr="00106EEF" w:rsidRDefault="00C11C05" w:rsidP="0073490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06EEF">
              <w:rPr>
                <w:rFonts w:ascii="Arial" w:hAnsi="Arial" w:cs="Arial"/>
                <w:sz w:val="22"/>
                <w:szCs w:val="22"/>
                <w:lang w:val="pl-PL"/>
              </w:rPr>
              <w:t xml:space="preserve">Krótki opis: Projekt umożliwił spotkanie 50 obywateli, z których 25 pochodziło z miasta Kępno (Polska), 25 z miasta Encs (Węgry). Celem projektu było zaangażowanie mieszkańców miast partnerskich – polskiego Kępna i węgierskiego Encs w działania ukierunkowane na rozwój i integrację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Uni</w:t>
            </w:r>
            <w:r w:rsidRPr="00106EEF">
              <w:rPr>
                <w:rFonts w:ascii="Arial" w:hAnsi="Arial" w:cs="Arial"/>
                <w:sz w:val="22"/>
                <w:szCs w:val="22"/>
                <w:lang w:val="pl-PL"/>
              </w:rPr>
              <w:t xml:space="preserve">i Europejskiej poprzez wymianę doświadczeń i dobrych praktyk, wyciąganie wniosków z historii i budowanie potencjału na przyszłość. Dzięki projektowi możliwe było zbliżenie mieszkańców miast partnerskich, pogłębianie świadomości obywatelskiej, w zakresie pamięci o wspólnej przeszłości. Uczestnicy projektu zaangażowali się w międzykulturowe prezentacje sceniczne. W projekcie uczestniczyli zarówno ludzie młodzi jak i seniorzy. Uczestnicy podczas debaty i panelu dyskutowali na temat wspólnej Europy, upadku komunizmu, wyzwolenia narodów Europy. Podczas wspólnego spotkania w Kępnie poszukiwaliśmy wspólnej przeszłości i wartości europejskich. </w:t>
            </w:r>
          </w:p>
          <w:p w:rsidR="00C11C05" w:rsidRPr="00E232B8" w:rsidRDefault="00C11C05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C11C05" w:rsidRPr="00E232B8" w:rsidRDefault="00C11C05" w:rsidP="0073490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Dzień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pl-PL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.03 2018 – poświęcono na przyjazd</w:t>
            </w:r>
          </w:p>
          <w:p w:rsidR="00C11C05" w:rsidRPr="00E232B8" w:rsidRDefault="00C11C05" w:rsidP="0073490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11C05" w:rsidRDefault="00C11C05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Dzień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16.03.2018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 poświęcono na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polsko-węgierski objazd po inwestycjach finansowanych ze środków UE, Festiwal poetycki </w:t>
            </w:r>
          </w:p>
          <w:p w:rsidR="00C11C05" w:rsidRDefault="00C11C05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Dzień 17.03.2018, debata, panel dyskusyjny  </w:t>
            </w:r>
          </w:p>
          <w:p w:rsidR="00C11C05" w:rsidRDefault="00C11C05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Dzień 18.03.2018 poświęcono na grę miejską poświęcono na wystawę i prezentację multimedialną</w:t>
            </w:r>
          </w:p>
          <w:p w:rsidR="00C11C05" w:rsidRDefault="00C11C05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Dzień 19.03.2018 poświęcono na wycieczkę ukazującą walory przyrodnicze i historyczne Polski</w:t>
            </w:r>
          </w:p>
          <w:p w:rsidR="00C11C05" w:rsidRPr="00E232B8" w:rsidRDefault="00C11C05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Dzień 20.03. 2018 poświęcono na odjazd </w:t>
            </w:r>
          </w:p>
          <w:p w:rsidR="00C11C05" w:rsidRPr="00E232B8" w:rsidRDefault="00C11C05" w:rsidP="00A923EF">
            <w:pPr>
              <w:pStyle w:val="youthaf2subtopic"/>
              <w:ind w:right="227"/>
              <w:rPr>
                <w:rFonts w:ascii="Times New Roman" w:hAnsi="Times New Roman"/>
                <w:i w:val="0"/>
                <w:lang w:val="pl-PL" w:eastAsia="en-GB"/>
              </w:rPr>
            </w:pPr>
          </w:p>
        </w:tc>
      </w:tr>
    </w:tbl>
    <w:p w:rsidR="00C11C05" w:rsidRPr="00E232B8" w:rsidRDefault="00C11C05" w:rsidP="00BA0BFC">
      <w:pPr>
        <w:pStyle w:val="Default"/>
        <w:spacing w:before="240"/>
        <w:jc w:val="both"/>
        <w:rPr>
          <w:color w:val="auto"/>
          <w:sz w:val="18"/>
          <w:szCs w:val="18"/>
          <w:lang w:val="pl-PL"/>
        </w:rPr>
      </w:pPr>
    </w:p>
    <w:sectPr w:rsidR="00C11C05" w:rsidRPr="00E232B8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05" w:rsidRDefault="00C11C05" w:rsidP="00E81594">
      <w:r>
        <w:separator/>
      </w:r>
    </w:p>
  </w:endnote>
  <w:endnote w:type="continuationSeparator" w:id="0">
    <w:p w:rsidR="00C11C05" w:rsidRDefault="00C11C05" w:rsidP="00E8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05" w:rsidRDefault="00C11C05" w:rsidP="00E81594">
      <w:r>
        <w:separator/>
      </w:r>
    </w:p>
  </w:footnote>
  <w:footnote w:type="continuationSeparator" w:id="0">
    <w:p w:rsidR="00C11C05" w:rsidRDefault="00C11C05" w:rsidP="00E81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651D7"/>
    <w:rsid w:val="00065A96"/>
    <w:rsid w:val="00082262"/>
    <w:rsid w:val="00084CB3"/>
    <w:rsid w:val="00092A12"/>
    <w:rsid w:val="00096FF4"/>
    <w:rsid w:val="000B12DB"/>
    <w:rsid w:val="000B6F6E"/>
    <w:rsid w:val="000C27A0"/>
    <w:rsid w:val="000D5AF2"/>
    <w:rsid w:val="000F07C0"/>
    <w:rsid w:val="000F28BE"/>
    <w:rsid w:val="00103460"/>
    <w:rsid w:val="00103CF7"/>
    <w:rsid w:val="00106EEF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E5F5B"/>
    <w:rsid w:val="001E620B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2627"/>
    <w:rsid w:val="00385FEB"/>
    <w:rsid w:val="00386C23"/>
    <w:rsid w:val="003B418E"/>
    <w:rsid w:val="003B69DE"/>
    <w:rsid w:val="003C64E7"/>
    <w:rsid w:val="003D084C"/>
    <w:rsid w:val="003E3A7C"/>
    <w:rsid w:val="003E75B6"/>
    <w:rsid w:val="003E7BE7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00D0"/>
    <w:rsid w:val="004B1C7F"/>
    <w:rsid w:val="004B2E9D"/>
    <w:rsid w:val="004B652B"/>
    <w:rsid w:val="004C5833"/>
    <w:rsid w:val="004C680F"/>
    <w:rsid w:val="004C6C71"/>
    <w:rsid w:val="004C7D25"/>
    <w:rsid w:val="00516F6C"/>
    <w:rsid w:val="00520063"/>
    <w:rsid w:val="0052565C"/>
    <w:rsid w:val="0053518D"/>
    <w:rsid w:val="00546789"/>
    <w:rsid w:val="005633D6"/>
    <w:rsid w:val="005719AD"/>
    <w:rsid w:val="00573E9B"/>
    <w:rsid w:val="00586F69"/>
    <w:rsid w:val="005B2DC9"/>
    <w:rsid w:val="005B70C0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6568E"/>
    <w:rsid w:val="00672F51"/>
    <w:rsid w:val="00682E3A"/>
    <w:rsid w:val="00693AE6"/>
    <w:rsid w:val="006A1A55"/>
    <w:rsid w:val="006A5753"/>
    <w:rsid w:val="006A7A66"/>
    <w:rsid w:val="006B1285"/>
    <w:rsid w:val="006B46A8"/>
    <w:rsid w:val="006B5E34"/>
    <w:rsid w:val="006D0C8C"/>
    <w:rsid w:val="006E3E86"/>
    <w:rsid w:val="006E433F"/>
    <w:rsid w:val="006F21F2"/>
    <w:rsid w:val="006F5D9E"/>
    <w:rsid w:val="007004FB"/>
    <w:rsid w:val="0070754C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3D44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39A9"/>
    <w:rsid w:val="00885502"/>
    <w:rsid w:val="00893B51"/>
    <w:rsid w:val="008A0B75"/>
    <w:rsid w:val="008A5268"/>
    <w:rsid w:val="008B5037"/>
    <w:rsid w:val="0090443D"/>
    <w:rsid w:val="00920F80"/>
    <w:rsid w:val="0092341E"/>
    <w:rsid w:val="009267C4"/>
    <w:rsid w:val="00927012"/>
    <w:rsid w:val="00927212"/>
    <w:rsid w:val="009277D2"/>
    <w:rsid w:val="00957C5C"/>
    <w:rsid w:val="009605F5"/>
    <w:rsid w:val="0096267A"/>
    <w:rsid w:val="0096359B"/>
    <w:rsid w:val="009676D4"/>
    <w:rsid w:val="00985132"/>
    <w:rsid w:val="009975BE"/>
    <w:rsid w:val="00997E07"/>
    <w:rsid w:val="00997E14"/>
    <w:rsid w:val="009C3E2B"/>
    <w:rsid w:val="009C4248"/>
    <w:rsid w:val="009E0CBB"/>
    <w:rsid w:val="00A012FB"/>
    <w:rsid w:val="00A05232"/>
    <w:rsid w:val="00A05D65"/>
    <w:rsid w:val="00A13E5B"/>
    <w:rsid w:val="00A16CA1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C4A55"/>
    <w:rsid w:val="00AC520E"/>
    <w:rsid w:val="00AC7AC8"/>
    <w:rsid w:val="00AD0322"/>
    <w:rsid w:val="00AD2B54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A3CDF"/>
    <w:rsid w:val="00BB59D3"/>
    <w:rsid w:val="00BD12FC"/>
    <w:rsid w:val="00C02547"/>
    <w:rsid w:val="00C057D7"/>
    <w:rsid w:val="00C108DB"/>
    <w:rsid w:val="00C11C05"/>
    <w:rsid w:val="00C2173A"/>
    <w:rsid w:val="00C33D3D"/>
    <w:rsid w:val="00C37CD2"/>
    <w:rsid w:val="00C44497"/>
    <w:rsid w:val="00C44D7B"/>
    <w:rsid w:val="00C50B96"/>
    <w:rsid w:val="00C55370"/>
    <w:rsid w:val="00C558D5"/>
    <w:rsid w:val="00C57144"/>
    <w:rsid w:val="00C62805"/>
    <w:rsid w:val="00C65DDD"/>
    <w:rsid w:val="00C7191D"/>
    <w:rsid w:val="00C73995"/>
    <w:rsid w:val="00C777E8"/>
    <w:rsid w:val="00C93B02"/>
    <w:rsid w:val="00C95FD9"/>
    <w:rsid w:val="00CA389A"/>
    <w:rsid w:val="00CB16BB"/>
    <w:rsid w:val="00CB363D"/>
    <w:rsid w:val="00CB5729"/>
    <w:rsid w:val="00CC4EBA"/>
    <w:rsid w:val="00CE7D02"/>
    <w:rsid w:val="00CF0391"/>
    <w:rsid w:val="00CF0568"/>
    <w:rsid w:val="00D0280B"/>
    <w:rsid w:val="00D03AFA"/>
    <w:rsid w:val="00D076AF"/>
    <w:rsid w:val="00D15D3B"/>
    <w:rsid w:val="00D23B40"/>
    <w:rsid w:val="00D33B4F"/>
    <w:rsid w:val="00D35624"/>
    <w:rsid w:val="00D43D63"/>
    <w:rsid w:val="00D457F5"/>
    <w:rsid w:val="00D47013"/>
    <w:rsid w:val="00D52A04"/>
    <w:rsid w:val="00D66190"/>
    <w:rsid w:val="00D7227F"/>
    <w:rsid w:val="00D83C55"/>
    <w:rsid w:val="00D84AD5"/>
    <w:rsid w:val="00DC33C7"/>
    <w:rsid w:val="00DC702E"/>
    <w:rsid w:val="00DD0906"/>
    <w:rsid w:val="00DD7AC2"/>
    <w:rsid w:val="00DE01C2"/>
    <w:rsid w:val="00DE4207"/>
    <w:rsid w:val="00DE5DE3"/>
    <w:rsid w:val="00E0735A"/>
    <w:rsid w:val="00E232B8"/>
    <w:rsid w:val="00E336C8"/>
    <w:rsid w:val="00E50787"/>
    <w:rsid w:val="00E64D12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F05DD8"/>
    <w:rsid w:val="00F06ED9"/>
    <w:rsid w:val="00F10B6D"/>
    <w:rsid w:val="00F12081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79E9"/>
    <w:rsid w:val="00FA2378"/>
    <w:rsid w:val="00FA33E4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uiPriority w:val="99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uiPriority w:val="99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uiPriority w:val="99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uiPriority w:val="99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uiPriority w:val="99"/>
    <w:rsid w:val="00C7191D"/>
    <w:rPr>
      <w:i w:val="0"/>
      <w:sz w:val="18"/>
    </w:rPr>
  </w:style>
  <w:style w:type="character" w:styleId="Hyperlink">
    <w:name w:val="Hyperlink"/>
    <w:basedOn w:val="DefaultParagraphFont"/>
    <w:uiPriority w:val="99"/>
    <w:rsid w:val="00C7191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6F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1594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770CE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10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103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A6E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US"/>
    </w:rPr>
  </w:style>
  <w:style w:type="character" w:customStyle="1" w:styleId="shorttext">
    <w:name w:val="short_text"/>
    <w:basedOn w:val="DefaultParagraphFont"/>
    <w:uiPriority w:val="99"/>
    <w:rsid w:val="00927012"/>
    <w:rPr>
      <w:rFonts w:cs="Times New Roman"/>
    </w:rPr>
  </w:style>
  <w:style w:type="character" w:customStyle="1" w:styleId="hps">
    <w:name w:val="hps"/>
    <w:basedOn w:val="DefaultParagraphFont"/>
    <w:uiPriority w:val="99"/>
    <w:rsid w:val="00927012"/>
    <w:rPr>
      <w:rFonts w:cs="Times New Roman"/>
    </w:rPr>
  </w:style>
  <w:style w:type="paragraph" w:styleId="NoSpacing">
    <w:name w:val="No Spacing"/>
    <w:uiPriority w:val="99"/>
    <w:qFormat/>
    <w:rsid w:val="003636C8"/>
    <w:rPr>
      <w:rFonts w:ascii="Times New Roman" w:eastAsia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249</Words>
  <Characters>1496</Characters>
  <Application>Microsoft Office Outlook</Application>
  <DocSecurity>0</DocSecurity>
  <Lines>0</Lines>
  <Paragraphs>0</Paragraphs>
  <ScaleCrop>false</ScaleCrop>
  <Company>Translation 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Translation Centre</dc:creator>
  <cp:keywords/>
  <dc:description/>
  <cp:lastModifiedBy>Użytkownik systemu Windows</cp:lastModifiedBy>
  <cp:revision>7</cp:revision>
  <cp:lastPrinted>2018-03-23T12:31:00Z</cp:lastPrinted>
  <dcterms:created xsi:type="dcterms:W3CDTF">2018-03-19T09:53:00Z</dcterms:created>
  <dcterms:modified xsi:type="dcterms:W3CDTF">2018-03-23T12:34:00Z</dcterms:modified>
</cp:coreProperties>
</file>